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EF749C" w14:textId="77777777" w:rsidR="00C77AD1" w:rsidRPr="00DE4713" w:rsidRDefault="00C77AD1" w:rsidP="000511D7">
      <w:pPr>
        <w:pStyle w:val="1BodyTextNumber"/>
        <w:numPr>
          <w:ilvl w:val="0"/>
          <w:numId w:val="7"/>
        </w:numPr>
        <w:ind w:left="360"/>
        <w:rPr>
          <w:sz w:val="28"/>
          <w:szCs w:val="28"/>
          <w:lang w:val="en-GB"/>
        </w:rPr>
      </w:pPr>
      <w:bookmarkStart w:id="0" w:name="_Toc503018483"/>
      <w:r w:rsidRPr="00DE4713">
        <w:rPr>
          <w:sz w:val="28"/>
          <w:szCs w:val="28"/>
          <w:lang w:val="en-GB"/>
        </w:rPr>
        <w:t>Planning the Exercise</w:t>
      </w:r>
      <w:bookmarkEnd w:id="0"/>
    </w:p>
    <w:p w14:paraId="6C594854" w14:textId="77777777" w:rsidR="00C77AD1" w:rsidRDefault="00C77AD1" w:rsidP="00C77AD1">
      <w:pPr>
        <w:rPr>
          <w:bCs/>
          <w:u w:val="single"/>
          <w:lang w:val="en-GB"/>
        </w:rPr>
      </w:pPr>
      <w:bookmarkStart w:id="1" w:name="_Toc503018484"/>
    </w:p>
    <w:p w14:paraId="3838BF8B" w14:textId="77777777" w:rsidR="00C77AD1" w:rsidRDefault="00C77AD1" w:rsidP="00C77AD1">
      <w:pPr>
        <w:pStyle w:val="BodyText11PtBoldUnderline"/>
        <w:rPr>
          <w:lang w:val="en-GB"/>
        </w:rPr>
      </w:pPr>
      <w:r w:rsidRPr="002C3267">
        <w:rPr>
          <w:lang w:val="en-GB"/>
        </w:rPr>
        <w:t>Exercise Parameters</w:t>
      </w:r>
      <w:bookmarkEnd w:id="1"/>
    </w:p>
    <w:p w14:paraId="7419093D" w14:textId="77777777" w:rsidR="00C77AD1" w:rsidRPr="002C3267" w:rsidRDefault="00C77AD1" w:rsidP="00C77AD1">
      <w:pPr>
        <w:pStyle w:val="BodyText11PtBoldUnderline"/>
        <w:rPr>
          <w:lang w:val="en-GB"/>
        </w:rPr>
      </w:pPr>
    </w:p>
    <w:p w14:paraId="7F846FE1" w14:textId="1E227B2E" w:rsidR="00C77AD1" w:rsidRDefault="00C77AD1" w:rsidP="00C77AD1">
      <w:pPr>
        <w:pStyle w:val="BodyBold"/>
        <w:rPr>
          <w:lang w:val="en-GB"/>
        </w:rPr>
      </w:pPr>
      <w:bookmarkStart w:id="2" w:name="_Toc503018485"/>
      <w:r w:rsidRPr="002C3267">
        <w:rPr>
          <w:lang w:val="en-GB"/>
        </w:rPr>
        <w:t>Objectives</w:t>
      </w:r>
      <w:bookmarkEnd w:id="2"/>
    </w:p>
    <w:p w14:paraId="16C4FB5C" w14:textId="77777777" w:rsidR="00C77AD1" w:rsidRPr="002C3267" w:rsidRDefault="00C77AD1" w:rsidP="00C77AD1">
      <w:pPr>
        <w:pStyle w:val="BodyBold"/>
        <w:rPr>
          <w:lang w:val="en-GB"/>
        </w:rPr>
      </w:pPr>
    </w:p>
    <w:p w14:paraId="1DEBAC33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&lt;Outline a list of objectives which need to be met by the exercise&gt;</w:t>
      </w:r>
    </w:p>
    <w:p w14:paraId="7539E7B5" w14:textId="77777777" w:rsidR="00C77AD1" w:rsidRDefault="00C77AD1" w:rsidP="00C77AD1">
      <w:pPr>
        <w:rPr>
          <w:lang w:val="en-GB"/>
        </w:rPr>
      </w:pPr>
    </w:p>
    <w:p w14:paraId="497AFA06" w14:textId="77777777" w:rsidR="00C77AD1" w:rsidRDefault="00C77AD1" w:rsidP="00C77AD1">
      <w:pPr>
        <w:rPr>
          <w:lang w:val="en-GB"/>
        </w:rPr>
      </w:pPr>
      <w:r w:rsidRPr="002C3267">
        <w:rPr>
          <w:lang w:val="en-GB"/>
        </w:rPr>
        <w:t>These can include:</w:t>
      </w:r>
    </w:p>
    <w:p w14:paraId="0DD687FB" w14:textId="77777777" w:rsidR="00C77AD1" w:rsidRPr="002C3267" w:rsidRDefault="00C77AD1" w:rsidP="00C77AD1">
      <w:pPr>
        <w:rPr>
          <w:lang w:val="en-GB"/>
        </w:rPr>
      </w:pPr>
    </w:p>
    <w:p w14:paraId="7A2B6CD1" w14:textId="77777777" w:rsidR="00C77AD1" w:rsidRPr="002C3267" w:rsidRDefault="00C77AD1" w:rsidP="00C77AD1">
      <w:pPr>
        <w:pStyle w:val="Bullet1"/>
        <w:spacing w:after="0"/>
        <w:jc w:val="left"/>
        <w:rPr>
          <w:lang w:val="en-GB"/>
        </w:rPr>
      </w:pPr>
      <w:r w:rsidRPr="002C3267">
        <w:rPr>
          <w:lang w:val="en-GB"/>
        </w:rPr>
        <w:t>Confirm that the plans are viable and can be used in the manner required</w:t>
      </w:r>
      <w:r>
        <w:rPr>
          <w:lang w:val="en-GB"/>
        </w:rPr>
        <w:t>.</w:t>
      </w:r>
    </w:p>
    <w:p w14:paraId="6EFA7673" w14:textId="77777777" w:rsidR="00C77AD1" w:rsidRPr="002C3267" w:rsidRDefault="00C77AD1" w:rsidP="00C77AD1">
      <w:pPr>
        <w:pStyle w:val="Bullet1"/>
        <w:spacing w:after="0"/>
        <w:jc w:val="left"/>
        <w:rPr>
          <w:lang w:val="en-GB"/>
        </w:rPr>
      </w:pPr>
      <w:r w:rsidRPr="002C3267">
        <w:rPr>
          <w:lang w:val="en-GB"/>
        </w:rPr>
        <w:t>Ensure that all participants are happy with their roles and responsibilities within the plan</w:t>
      </w:r>
      <w:r>
        <w:rPr>
          <w:lang w:val="en-GB"/>
        </w:rPr>
        <w:t>.</w:t>
      </w:r>
    </w:p>
    <w:p w14:paraId="199F029B" w14:textId="77777777" w:rsidR="00C77AD1" w:rsidRPr="002C3267" w:rsidRDefault="00C77AD1" w:rsidP="00C77AD1">
      <w:pPr>
        <w:pStyle w:val="Bullet1"/>
        <w:spacing w:after="0"/>
        <w:jc w:val="left"/>
        <w:rPr>
          <w:lang w:val="en-GB"/>
        </w:rPr>
      </w:pPr>
      <w:r w:rsidRPr="002C3267">
        <w:rPr>
          <w:lang w:val="en-GB"/>
        </w:rPr>
        <w:t>Ensure that communication channels are reviewed</w:t>
      </w:r>
    </w:p>
    <w:p w14:paraId="0433AC49" w14:textId="77777777" w:rsidR="00C77AD1" w:rsidRPr="002C3267" w:rsidRDefault="00C77AD1" w:rsidP="00C77AD1">
      <w:pPr>
        <w:ind w:left="720"/>
        <w:rPr>
          <w:lang w:val="en-GB"/>
        </w:rPr>
      </w:pPr>
    </w:p>
    <w:p w14:paraId="4D6513EE" w14:textId="77777777" w:rsidR="00C77AD1" w:rsidRDefault="00C77AD1" w:rsidP="00C77AD1">
      <w:pPr>
        <w:pStyle w:val="BodyBold"/>
        <w:rPr>
          <w:lang w:val="en-GB"/>
        </w:rPr>
      </w:pPr>
      <w:bookmarkStart w:id="3" w:name="_Toc503018486"/>
      <w:r w:rsidRPr="002C3267">
        <w:rPr>
          <w:lang w:val="en-GB"/>
        </w:rPr>
        <w:t>Scope</w:t>
      </w:r>
      <w:bookmarkEnd w:id="3"/>
    </w:p>
    <w:p w14:paraId="39BA8021" w14:textId="77777777" w:rsidR="00C77AD1" w:rsidRPr="002C3267" w:rsidRDefault="00C77AD1" w:rsidP="00C77AD1">
      <w:pPr>
        <w:pStyle w:val="BodyBold"/>
        <w:rPr>
          <w:lang w:val="en-GB"/>
        </w:rPr>
      </w:pPr>
    </w:p>
    <w:p w14:paraId="42D256B1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&lt;Outline the scope of the exercise&gt;</w:t>
      </w:r>
    </w:p>
    <w:p w14:paraId="1A54A2F0" w14:textId="77777777" w:rsidR="00C77AD1" w:rsidRDefault="00C77AD1" w:rsidP="00C77AD1">
      <w:pPr>
        <w:rPr>
          <w:lang w:val="en-GB"/>
        </w:rPr>
      </w:pPr>
    </w:p>
    <w:p w14:paraId="3BFB9479" w14:textId="77777777" w:rsidR="00C77AD1" w:rsidRDefault="00C77AD1" w:rsidP="00C77AD1">
      <w:pPr>
        <w:rPr>
          <w:lang w:val="en-GB"/>
        </w:rPr>
      </w:pPr>
      <w:r w:rsidRPr="002C3267">
        <w:rPr>
          <w:lang w:val="en-GB"/>
        </w:rPr>
        <w:t>This can include:</w:t>
      </w:r>
    </w:p>
    <w:p w14:paraId="3D7BC424" w14:textId="77777777" w:rsidR="00C77AD1" w:rsidRPr="002C3267" w:rsidRDefault="00C77AD1" w:rsidP="00C77AD1">
      <w:pPr>
        <w:rPr>
          <w:lang w:val="en-GB"/>
        </w:rPr>
      </w:pPr>
    </w:p>
    <w:p w14:paraId="50207F48" w14:textId="77777777" w:rsidR="00C77AD1" w:rsidRPr="002C3267" w:rsidRDefault="00C77AD1" w:rsidP="00C77AD1">
      <w:pPr>
        <w:pStyle w:val="Bullet1"/>
        <w:spacing w:after="0"/>
        <w:jc w:val="left"/>
        <w:rPr>
          <w:lang w:val="en-GB"/>
        </w:rPr>
      </w:pPr>
      <w:r w:rsidRPr="002C3267">
        <w:rPr>
          <w:lang w:val="en-GB"/>
        </w:rPr>
        <w:t>Specific process functions will be included in this exercise</w:t>
      </w:r>
    </w:p>
    <w:p w14:paraId="09BFBDB5" w14:textId="77777777" w:rsidR="00C77AD1" w:rsidRPr="002C3267" w:rsidRDefault="00C77AD1" w:rsidP="00C77AD1">
      <w:pPr>
        <w:pStyle w:val="Bullet1"/>
        <w:spacing w:after="0"/>
        <w:jc w:val="left"/>
        <w:rPr>
          <w:lang w:val="en-GB"/>
        </w:rPr>
      </w:pPr>
      <w:r w:rsidRPr="002C3267">
        <w:rPr>
          <w:lang w:val="en-GB"/>
        </w:rPr>
        <w:t>Specific process functions will not be included in this exercise</w:t>
      </w:r>
    </w:p>
    <w:p w14:paraId="1BDD8659" w14:textId="77777777" w:rsidR="00C77AD1" w:rsidRPr="002C3267" w:rsidRDefault="00C77AD1" w:rsidP="00C77AD1">
      <w:pPr>
        <w:pStyle w:val="Bullet1"/>
        <w:spacing w:after="0"/>
        <w:jc w:val="left"/>
        <w:rPr>
          <w:lang w:val="en-GB"/>
        </w:rPr>
      </w:pPr>
      <w:r w:rsidRPr="002C3267">
        <w:rPr>
          <w:lang w:val="en-GB"/>
        </w:rPr>
        <w:t>The exercise will be pre-booked and therefore some planning has taken place which would not happen in the event of a real incident taking place</w:t>
      </w:r>
    </w:p>
    <w:p w14:paraId="1C77C3A6" w14:textId="77777777" w:rsidR="00C77AD1" w:rsidRPr="002C3267" w:rsidRDefault="00C77AD1" w:rsidP="00C77AD1">
      <w:pPr>
        <w:pStyle w:val="Bullet1"/>
        <w:spacing w:after="0"/>
        <w:jc w:val="left"/>
        <w:rPr>
          <w:lang w:val="en-GB"/>
        </w:rPr>
      </w:pPr>
      <w:r w:rsidRPr="002C3267">
        <w:rPr>
          <w:lang w:val="en-GB"/>
        </w:rPr>
        <w:t>The exercise will be a walkthrough, therefore no physical movement of any resources will be required during the exercise</w:t>
      </w:r>
    </w:p>
    <w:p w14:paraId="39997D70" w14:textId="77777777" w:rsidR="00C77AD1" w:rsidRPr="002C3267" w:rsidRDefault="00C77AD1" w:rsidP="00C77AD1">
      <w:pPr>
        <w:pStyle w:val="Bullet1"/>
        <w:spacing w:after="0"/>
        <w:jc w:val="left"/>
        <w:rPr>
          <w:lang w:val="en-GB"/>
        </w:rPr>
      </w:pPr>
      <w:r w:rsidRPr="002C3267">
        <w:rPr>
          <w:lang w:val="en-GB"/>
        </w:rPr>
        <w:t>It will be a full relocation exercise and therefore physical movement of resources will be required</w:t>
      </w:r>
    </w:p>
    <w:p w14:paraId="506E0C20" w14:textId="77777777" w:rsidR="00C77AD1" w:rsidRPr="002C3267" w:rsidRDefault="00C77AD1" w:rsidP="00C77AD1">
      <w:pPr>
        <w:ind w:left="720"/>
        <w:rPr>
          <w:lang w:val="en-GB"/>
        </w:rPr>
      </w:pPr>
    </w:p>
    <w:p w14:paraId="28D40AAF" w14:textId="77777777" w:rsidR="00C77AD1" w:rsidRDefault="00C77AD1" w:rsidP="00C77AD1">
      <w:pPr>
        <w:pStyle w:val="BodyBold"/>
        <w:rPr>
          <w:lang w:val="en-GB"/>
        </w:rPr>
      </w:pPr>
      <w:bookmarkStart w:id="4" w:name="_Toc503018487"/>
      <w:r w:rsidRPr="002C3267">
        <w:rPr>
          <w:lang w:val="en-GB"/>
        </w:rPr>
        <w:t>Assumptions</w:t>
      </w:r>
      <w:bookmarkEnd w:id="4"/>
    </w:p>
    <w:p w14:paraId="69AA93FE" w14:textId="77777777" w:rsidR="00C77AD1" w:rsidRPr="002C3267" w:rsidRDefault="00C77AD1" w:rsidP="00C77AD1">
      <w:pPr>
        <w:pStyle w:val="BodyBold"/>
        <w:rPr>
          <w:lang w:val="en-GB"/>
        </w:rPr>
      </w:pPr>
    </w:p>
    <w:p w14:paraId="4FFC6EDC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&lt;Outline any assumptions made prior to the exercise which may have an impact on the exercise&gt;</w:t>
      </w:r>
    </w:p>
    <w:p w14:paraId="2235C3DE" w14:textId="77777777" w:rsidR="00C77AD1" w:rsidRPr="002C3267" w:rsidRDefault="00C77AD1" w:rsidP="00C77AD1">
      <w:pPr>
        <w:rPr>
          <w:lang w:val="en-GB"/>
        </w:rPr>
      </w:pPr>
    </w:p>
    <w:p w14:paraId="03A7DC3E" w14:textId="77777777" w:rsidR="00C77AD1" w:rsidRDefault="00C77AD1" w:rsidP="00C77AD1">
      <w:pPr>
        <w:pStyle w:val="BodyBold"/>
        <w:rPr>
          <w:lang w:val="en-GB"/>
        </w:rPr>
      </w:pPr>
      <w:bookmarkStart w:id="5" w:name="_Toc503018488"/>
      <w:r w:rsidRPr="002C3267">
        <w:rPr>
          <w:lang w:val="en-GB"/>
        </w:rPr>
        <w:t>Resources</w:t>
      </w:r>
      <w:bookmarkEnd w:id="5"/>
    </w:p>
    <w:p w14:paraId="59B8D9AA" w14:textId="77777777" w:rsidR="00C77AD1" w:rsidRPr="002C3267" w:rsidRDefault="00C77AD1" w:rsidP="00C77AD1">
      <w:pPr>
        <w:pStyle w:val="BodyBold"/>
        <w:rPr>
          <w:lang w:val="en-GB"/>
        </w:rPr>
      </w:pPr>
    </w:p>
    <w:p w14:paraId="23832FDE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&lt;List any resource requirements for the exercise, including any associated costs&gt;</w:t>
      </w:r>
    </w:p>
    <w:p w14:paraId="7AD01AB5" w14:textId="77777777" w:rsidR="00C77AD1" w:rsidRPr="002C3267" w:rsidRDefault="00C77AD1" w:rsidP="00C77AD1">
      <w:pPr>
        <w:rPr>
          <w:lang w:val="en-GB"/>
        </w:rPr>
      </w:pPr>
    </w:p>
    <w:p w14:paraId="1C9D8166" w14:textId="77777777" w:rsidR="00C77AD1" w:rsidRDefault="00C77AD1" w:rsidP="00C77AD1">
      <w:pPr>
        <w:pStyle w:val="BodyBold"/>
        <w:rPr>
          <w:lang w:val="en-GB"/>
        </w:rPr>
      </w:pPr>
      <w:bookmarkStart w:id="6" w:name="_Toc503018489"/>
      <w:r w:rsidRPr="002C3267">
        <w:rPr>
          <w:lang w:val="en-GB"/>
        </w:rPr>
        <w:t>Success Criteria</w:t>
      </w:r>
      <w:bookmarkEnd w:id="6"/>
    </w:p>
    <w:p w14:paraId="6179F268" w14:textId="77777777" w:rsidR="00C77AD1" w:rsidRPr="002C3267" w:rsidRDefault="00C77AD1" w:rsidP="00C77AD1">
      <w:pPr>
        <w:pStyle w:val="BodyBold"/>
        <w:rPr>
          <w:lang w:val="en-GB"/>
        </w:rPr>
      </w:pPr>
    </w:p>
    <w:p w14:paraId="1E555D25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&lt;Detail explicitly criteria which must be met by the exercise to deem it successful or unsuccessful&gt;</w:t>
      </w:r>
    </w:p>
    <w:p w14:paraId="4BE3145B" w14:textId="77777777" w:rsidR="00C77AD1" w:rsidRPr="002C3267" w:rsidRDefault="00C77AD1" w:rsidP="00C77AD1">
      <w:pPr>
        <w:rPr>
          <w:lang w:val="en-GB"/>
        </w:rPr>
      </w:pPr>
    </w:p>
    <w:p w14:paraId="6190BE93" w14:textId="77777777" w:rsidR="00C77AD1" w:rsidRDefault="00C77AD1" w:rsidP="00C77AD1">
      <w:pPr>
        <w:pStyle w:val="BodyBold"/>
        <w:rPr>
          <w:bCs/>
          <w:lang w:val="en-GB"/>
        </w:rPr>
      </w:pPr>
      <w:bookmarkStart w:id="7" w:name="_Toc503018490"/>
      <w:r w:rsidRPr="002C3267">
        <w:rPr>
          <w:bCs/>
          <w:lang w:val="en-GB"/>
        </w:rPr>
        <w:t>Exercise Type</w:t>
      </w:r>
      <w:bookmarkEnd w:id="7"/>
      <w:r w:rsidRPr="002C3267">
        <w:rPr>
          <w:bCs/>
          <w:lang w:val="en-GB"/>
        </w:rPr>
        <w:t>:</w:t>
      </w:r>
    </w:p>
    <w:p w14:paraId="08EBED3D" w14:textId="77777777" w:rsidR="00C77AD1" w:rsidRPr="002C3267" w:rsidRDefault="00C77AD1" w:rsidP="00C77AD1">
      <w:pPr>
        <w:pStyle w:val="BodyBold"/>
        <w:rPr>
          <w:bCs/>
          <w:u w:val="single"/>
          <w:lang w:val="en-GB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5760"/>
        <w:gridCol w:w="1980"/>
      </w:tblGrid>
      <w:tr w:rsidR="00C77AD1" w:rsidRPr="002C3267" w14:paraId="3BF957D6" w14:textId="77777777" w:rsidTr="00792B2F">
        <w:trPr>
          <w:trHeight w:val="20"/>
          <w:tblHeader/>
        </w:trPr>
        <w:tc>
          <w:tcPr>
            <w:tcW w:w="1615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DF8FCD9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Type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408F9CF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Summary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57644008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Included in this Exercise?</w:t>
            </w:r>
          </w:p>
        </w:tc>
      </w:tr>
      <w:tr w:rsidR="00C77AD1" w:rsidRPr="002C3267" w14:paraId="1919523F" w14:textId="77777777" w:rsidTr="00792B2F">
        <w:trPr>
          <w:trHeight w:val="2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79EB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color w:val="000000"/>
              </w:rPr>
              <w:t>Table-top exercise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09A8" w14:textId="77777777" w:rsidR="00C77AD1" w:rsidRPr="002C3267" w:rsidRDefault="00C77AD1" w:rsidP="00792B2F">
            <w:pPr>
              <w:pStyle w:val="TableText"/>
            </w:pPr>
            <w:r w:rsidRPr="002C3267">
              <w:t>A Tabletop exercise is a facilitated discussion of an EI, in an informal, low-stress environment. It is designed to elicit constructive participant discussion, to identify and resolve problems and refine existing operational plans. This type of exercise involves a level of role play and may include script card to aid delivery</w:t>
            </w:r>
            <w:r>
              <w:t>.</w:t>
            </w:r>
          </w:p>
        </w:tc>
        <w:tc>
          <w:tcPr>
            <w:tcW w:w="1980" w:type="dxa"/>
            <w:vAlign w:val="center"/>
          </w:tcPr>
          <w:p w14:paraId="638C5157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63B3EA7E" w14:textId="77777777" w:rsidTr="00792B2F">
        <w:trPr>
          <w:trHeight w:val="2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F3FB" w14:textId="77777777" w:rsidR="00C77AD1" w:rsidRPr="002C3267" w:rsidRDefault="00C77AD1" w:rsidP="00792B2F">
            <w:pPr>
              <w:pStyle w:val="TableText"/>
              <w:rPr>
                <w:i/>
                <w:iCs/>
              </w:rPr>
            </w:pPr>
            <w:r w:rsidRPr="002C3267">
              <w:rPr>
                <w:color w:val="000000"/>
              </w:rPr>
              <w:t>Emergency Drill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CDC2" w14:textId="77777777" w:rsidR="00C77AD1" w:rsidRPr="002C3267" w:rsidRDefault="00C77AD1" w:rsidP="00792B2F">
            <w:pPr>
              <w:pStyle w:val="TableText"/>
            </w:pPr>
            <w:r w:rsidRPr="002C3267">
              <w:t>An Emergency Drill is a coordinated, supervised activity, normally used to test a single specific aspect of the EM plan. Emergency Drills should be as realistic as possible; employing the use of the fire alarm (as applicable) and any equipment which may be required for the aspect of the EM plan being drilled</w:t>
            </w:r>
            <w:r>
              <w:t>.</w:t>
            </w:r>
          </w:p>
        </w:tc>
        <w:tc>
          <w:tcPr>
            <w:tcW w:w="1980" w:type="dxa"/>
            <w:vAlign w:val="center"/>
          </w:tcPr>
          <w:p w14:paraId="0FA262C5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69945A2C" w14:textId="77777777" w:rsidTr="00792B2F">
        <w:trPr>
          <w:trHeight w:val="2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D63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color w:val="000000"/>
              </w:rPr>
              <w:t>Functional Exercise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D749" w14:textId="77777777" w:rsidR="00C77AD1" w:rsidRPr="002C3267" w:rsidRDefault="00C77AD1" w:rsidP="00792B2F">
            <w:pPr>
              <w:pStyle w:val="TableText"/>
              <w:rPr>
                <w:color w:val="000000"/>
              </w:rPr>
            </w:pPr>
            <w:r w:rsidRPr="002C3267">
              <w:rPr>
                <w:color w:val="000000"/>
              </w:rPr>
              <w:t xml:space="preserve">A Functional Emergency exercise is a fully simulated interactive exercise that tests the capability of an organization to respond to an EI. The exercise tests multiple functions of </w:t>
            </w:r>
            <w:r w:rsidRPr="002C3267">
              <w:rPr>
                <w:color w:val="000000"/>
              </w:rPr>
              <w:lastRenderedPageBreak/>
              <w:t xml:space="preserve">the organization’s EM plan. It is a coordinated response to a situation in a time pressured, realistic simulation. A functional emergency exercise focuses on the coordination, integration and interaction of an organization’s policies, procedures, </w:t>
            </w:r>
            <w:proofErr w:type="gramStart"/>
            <w:r w:rsidRPr="002C3267">
              <w:rPr>
                <w:color w:val="000000"/>
              </w:rPr>
              <w:t>roles</w:t>
            </w:r>
            <w:proofErr w:type="gramEnd"/>
            <w:r w:rsidRPr="002C3267">
              <w:rPr>
                <w:color w:val="000000"/>
              </w:rPr>
              <w:t xml:space="preserve"> and responsibilities before, during or after the simulated event</w:t>
            </w:r>
          </w:p>
        </w:tc>
        <w:tc>
          <w:tcPr>
            <w:tcW w:w="1980" w:type="dxa"/>
            <w:vAlign w:val="center"/>
          </w:tcPr>
          <w:p w14:paraId="43F00248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59A17CCE" w14:textId="77777777" w:rsidTr="00792B2F">
        <w:trPr>
          <w:trHeight w:val="2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37E7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color w:val="000000"/>
              </w:rPr>
              <w:t>Field/Full Scale Exercise</w:t>
            </w:r>
            <w:r w:rsidRPr="002C3267">
              <w:rPr>
                <w:color w:val="000000"/>
              </w:rPr>
              <w:br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84AA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color w:val="000000"/>
              </w:rPr>
              <w:t xml:space="preserve">A Field or Full-scale Exercise simulates a real event as closely as possible and is designed to evaluate the operational capability of emergency management system in a highly stressful environment, simulating actual response conditions. This includes the mobilization and movement of emergency personnel, equipment, and resources. Ideally, the Field/Full-scale Exercise should test and evaluate most functions of the EM plan. Collaboration with ESS is a key part of delivering a successful </w:t>
            </w:r>
            <w:r>
              <w:rPr>
                <w:color w:val="000000"/>
              </w:rPr>
              <w:t>f</w:t>
            </w:r>
            <w:r w:rsidRPr="002C3267">
              <w:rPr>
                <w:color w:val="000000"/>
              </w:rPr>
              <w:t>ield/</w:t>
            </w:r>
            <w:r>
              <w:rPr>
                <w:color w:val="000000"/>
              </w:rPr>
              <w:t>f</w:t>
            </w:r>
            <w:r w:rsidRPr="002C3267">
              <w:rPr>
                <w:color w:val="000000"/>
              </w:rPr>
              <w:t xml:space="preserve">ull-scale </w:t>
            </w:r>
            <w:r>
              <w:rPr>
                <w:color w:val="000000"/>
              </w:rPr>
              <w:t>e</w:t>
            </w:r>
            <w:r w:rsidRPr="002C3267">
              <w:rPr>
                <w:color w:val="000000"/>
              </w:rPr>
              <w:t>xercise</w:t>
            </w:r>
          </w:p>
        </w:tc>
        <w:tc>
          <w:tcPr>
            <w:tcW w:w="1980" w:type="dxa"/>
            <w:vAlign w:val="center"/>
          </w:tcPr>
          <w:p w14:paraId="147B4F64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</w:tbl>
    <w:p w14:paraId="233DBDA2" w14:textId="77777777" w:rsidR="00C77AD1" w:rsidRPr="002C3267" w:rsidRDefault="00C77AD1" w:rsidP="00C77AD1">
      <w:pPr>
        <w:pStyle w:val="FigureTitle"/>
        <w:rPr>
          <w:lang w:val="en-GB"/>
        </w:rPr>
      </w:pPr>
    </w:p>
    <w:p w14:paraId="12A0BEAE" w14:textId="77777777" w:rsidR="00C77AD1" w:rsidRDefault="00C77AD1" w:rsidP="00C77AD1">
      <w:pPr>
        <w:pStyle w:val="BodyText11PtBoldUnderline"/>
        <w:rPr>
          <w:lang w:val="en-GB"/>
        </w:rPr>
      </w:pPr>
      <w:bookmarkStart w:id="8" w:name="_Toc503018491"/>
      <w:r w:rsidRPr="002C3267">
        <w:rPr>
          <w:lang w:val="en-GB"/>
        </w:rPr>
        <w:t>Scenario</w:t>
      </w:r>
      <w:bookmarkEnd w:id="8"/>
    </w:p>
    <w:p w14:paraId="3BBFCFFC" w14:textId="77777777" w:rsidR="00C77AD1" w:rsidRPr="002C3267" w:rsidRDefault="00C77AD1" w:rsidP="00C77AD1">
      <w:pPr>
        <w:pStyle w:val="BodyText11PtBoldUnderline"/>
        <w:rPr>
          <w:lang w:val="en-GB"/>
        </w:rPr>
      </w:pPr>
    </w:p>
    <w:p w14:paraId="489AC7EB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&lt;Detail scenario to be used during the exercise, if applicable&gt;</w:t>
      </w:r>
    </w:p>
    <w:p w14:paraId="74F4663F" w14:textId="77777777" w:rsidR="00C77AD1" w:rsidRPr="002C3267" w:rsidRDefault="00C77AD1" w:rsidP="00C77AD1">
      <w:pPr>
        <w:ind w:left="720"/>
        <w:rPr>
          <w:lang w:val="en-GB"/>
        </w:rPr>
      </w:pPr>
    </w:p>
    <w:p w14:paraId="5F0383F5" w14:textId="77777777" w:rsidR="00C77AD1" w:rsidRPr="002C3267" w:rsidRDefault="00C77AD1" w:rsidP="00C77AD1">
      <w:pPr>
        <w:pStyle w:val="BodyText11PtBoldUnderline"/>
        <w:rPr>
          <w:lang w:val="en-GB"/>
        </w:rPr>
      </w:pPr>
      <w:bookmarkStart w:id="9" w:name="_Toc503018492"/>
      <w:r w:rsidRPr="002C3267">
        <w:rPr>
          <w:lang w:val="en-GB"/>
        </w:rPr>
        <w:t>Timing</w:t>
      </w:r>
      <w:bookmarkEnd w:id="9"/>
    </w:p>
    <w:p w14:paraId="24EA3EA0" w14:textId="07A13D24" w:rsidR="00C77AD1" w:rsidRDefault="00C77AD1" w:rsidP="00C77AD1">
      <w:pPr>
        <w:rPr>
          <w:lang w:val="en-GB"/>
        </w:rPr>
      </w:pPr>
    </w:p>
    <w:p w14:paraId="497133D3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The exercise will commence on &lt;insert date and time&gt; and finish on &lt;insert date and time&gt;.</w:t>
      </w:r>
    </w:p>
    <w:p w14:paraId="16DE0C3B" w14:textId="77777777" w:rsidR="00C77AD1" w:rsidRPr="002C3267" w:rsidRDefault="00C77AD1" w:rsidP="00C77AD1">
      <w:pPr>
        <w:rPr>
          <w:lang w:val="en-GB"/>
        </w:rPr>
      </w:pPr>
    </w:p>
    <w:p w14:paraId="5F880075" w14:textId="77777777" w:rsidR="00C77AD1" w:rsidRPr="002C3267" w:rsidRDefault="00C77AD1" w:rsidP="00C77AD1">
      <w:pPr>
        <w:pStyle w:val="BodyText11PtBoldUnderline"/>
        <w:rPr>
          <w:lang w:val="en-GB"/>
        </w:rPr>
      </w:pPr>
      <w:bookmarkStart w:id="10" w:name="_Toc503018493"/>
      <w:r w:rsidRPr="002C3267">
        <w:rPr>
          <w:lang w:val="en-GB"/>
        </w:rPr>
        <w:t>Facilitators, Participants, Attendees and Stakeholders</w:t>
      </w:r>
      <w:bookmarkEnd w:id="10"/>
    </w:p>
    <w:p w14:paraId="7F867E36" w14:textId="77777777" w:rsidR="00C77AD1" w:rsidRPr="002C3267" w:rsidRDefault="00C77AD1" w:rsidP="00C77AD1">
      <w:pPr>
        <w:rPr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623"/>
        <w:gridCol w:w="1820"/>
        <w:gridCol w:w="1944"/>
        <w:gridCol w:w="3968"/>
      </w:tblGrid>
      <w:tr w:rsidR="00C77AD1" w:rsidRPr="002C3267" w14:paraId="07FF9115" w14:textId="77777777" w:rsidTr="00792B2F">
        <w:trPr>
          <w:trHeight w:val="398"/>
        </w:trPr>
        <w:tc>
          <w:tcPr>
            <w:tcW w:w="1623" w:type="dxa"/>
            <w:shd w:val="clear" w:color="auto" w:fill="C6D9F1" w:themeFill="text2" w:themeFillTint="33"/>
            <w:vAlign w:val="center"/>
          </w:tcPr>
          <w:p w14:paraId="65A4EB88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Organisation</w:t>
            </w:r>
          </w:p>
        </w:tc>
        <w:tc>
          <w:tcPr>
            <w:tcW w:w="1820" w:type="dxa"/>
            <w:shd w:val="clear" w:color="auto" w:fill="C6D9F1" w:themeFill="text2" w:themeFillTint="33"/>
            <w:vAlign w:val="center"/>
          </w:tcPr>
          <w:p w14:paraId="02EC9B73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Name</w:t>
            </w:r>
          </w:p>
        </w:tc>
        <w:tc>
          <w:tcPr>
            <w:tcW w:w="1944" w:type="dxa"/>
            <w:shd w:val="clear" w:color="auto" w:fill="C6D9F1" w:themeFill="text2" w:themeFillTint="33"/>
            <w:vAlign w:val="center"/>
          </w:tcPr>
          <w:p w14:paraId="4A14327D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Role</w:t>
            </w:r>
          </w:p>
        </w:tc>
        <w:tc>
          <w:tcPr>
            <w:tcW w:w="3968" w:type="dxa"/>
            <w:shd w:val="clear" w:color="auto" w:fill="C6D9F1" w:themeFill="text2" w:themeFillTint="33"/>
            <w:vAlign w:val="center"/>
          </w:tcPr>
          <w:p w14:paraId="03E1C998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Responsibility During Exercise</w:t>
            </w:r>
          </w:p>
        </w:tc>
      </w:tr>
      <w:tr w:rsidR="00C77AD1" w:rsidRPr="002C3267" w14:paraId="6E9DD0D9" w14:textId="77777777" w:rsidTr="00792B2F">
        <w:trPr>
          <w:trHeight w:val="231"/>
        </w:trPr>
        <w:tc>
          <w:tcPr>
            <w:tcW w:w="1623" w:type="dxa"/>
          </w:tcPr>
          <w:p w14:paraId="726D8354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820" w:type="dxa"/>
          </w:tcPr>
          <w:p w14:paraId="6E543043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44" w:type="dxa"/>
          </w:tcPr>
          <w:p w14:paraId="2ECC793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968" w:type="dxa"/>
          </w:tcPr>
          <w:p w14:paraId="75523A9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0A4E078E" w14:textId="77777777" w:rsidTr="00792B2F">
        <w:trPr>
          <w:trHeight w:val="231"/>
        </w:trPr>
        <w:tc>
          <w:tcPr>
            <w:tcW w:w="1623" w:type="dxa"/>
          </w:tcPr>
          <w:p w14:paraId="3761FE8F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820" w:type="dxa"/>
          </w:tcPr>
          <w:p w14:paraId="456F72D0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44" w:type="dxa"/>
          </w:tcPr>
          <w:p w14:paraId="5F947E9C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968" w:type="dxa"/>
          </w:tcPr>
          <w:p w14:paraId="5ECA19D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13FBECE6" w14:textId="77777777" w:rsidTr="00792B2F">
        <w:trPr>
          <w:trHeight w:val="231"/>
        </w:trPr>
        <w:tc>
          <w:tcPr>
            <w:tcW w:w="1623" w:type="dxa"/>
          </w:tcPr>
          <w:p w14:paraId="6E8479C5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820" w:type="dxa"/>
          </w:tcPr>
          <w:p w14:paraId="6B407AB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44" w:type="dxa"/>
          </w:tcPr>
          <w:p w14:paraId="23AFC985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968" w:type="dxa"/>
          </w:tcPr>
          <w:p w14:paraId="29D2B87A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4B826685" w14:textId="77777777" w:rsidTr="00792B2F">
        <w:trPr>
          <w:trHeight w:val="231"/>
        </w:trPr>
        <w:tc>
          <w:tcPr>
            <w:tcW w:w="1623" w:type="dxa"/>
          </w:tcPr>
          <w:p w14:paraId="42BBFF75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820" w:type="dxa"/>
          </w:tcPr>
          <w:p w14:paraId="4144056B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44" w:type="dxa"/>
          </w:tcPr>
          <w:p w14:paraId="6990B28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968" w:type="dxa"/>
          </w:tcPr>
          <w:p w14:paraId="6F1D20DB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</w:tbl>
    <w:p w14:paraId="64A3EAFC" w14:textId="77777777" w:rsidR="00C77AD1" w:rsidRDefault="00C77AD1" w:rsidP="00C77AD1">
      <w:pPr>
        <w:pStyle w:val="BodyText11PtBoldUnderline"/>
        <w:rPr>
          <w:lang w:val="en-GB"/>
        </w:rPr>
      </w:pPr>
      <w:bookmarkStart w:id="11" w:name="_Toc503018494"/>
    </w:p>
    <w:p w14:paraId="7F7AAA3F" w14:textId="77777777" w:rsidR="00C77AD1" w:rsidRPr="002C3267" w:rsidRDefault="00C77AD1" w:rsidP="00C77AD1">
      <w:pPr>
        <w:pStyle w:val="BodyText11PtBoldUnderline"/>
        <w:rPr>
          <w:lang w:val="en-GB"/>
        </w:rPr>
      </w:pPr>
      <w:r w:rsidRPr="002C3267">
        <w:rPr>
          <w:lang w:val="en-GB"/>
        </w:rPr>
        <w:t>Risk Assessment</w:t>
      </w:r>
      <w:bookmarkEnd w:id="11"/>
    </w:p>
    <w:p w14:paraId="1FE237E3" w14:textId="77777777" w:rsidR="00C77AD1" w:rsidRPr="002C3267" w:rsidRDefault="00C77AD1" w:rsidP="00C77AD1">
      <w:pPr>
        <w:ind w:left="720"/>
        <w:rPr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3368"/>
        <w:gridCol w:w="2075"/>
        <w:gridCol w:w="3912"/>
      </w:tblGrid>
      <w:tr w:rsidR="00C77AD1" w:rsidRPr="002C3267" w14:paraId="301DC22E" w14:textId="77777777" w:rsidTr="00792B2F">
        <w:trPr>
          <w:trHeight w:val="518"/>
        </w:trPr>
        <w:tc>
          <w:tcPr>
            <w:tcW w:w="3368" w:type="dxa"/>
            <w:shd w:val="clear" w:color="auto" w:fill="C6D9F1" w:themeFill="text2" w:themeFillTint="33"/>
            <w:vAlign w:val="center"/>
          </w:tcPr>
          <w:p w14:paraId="4486C2D3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Description of Risk</w:t>
            </w:r>
          </w:p>
        </w:tc>
        <w:tc>
          <w:tcPr>
            <w:tcW w:w="2075" w:type="dxa"/>
            <w:shd w:val="clear" w:color="auto" w:fill="C6D9F1" w:themeFill="text2" w:themeFillTint="33"/>
            <w:vAlign w:val="center"/>
          </w:tcPr>
          <w:p w14:paraId="00ECFDCF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Measure of Risk</w:t>
            </w:r>
          </w:p>
          <w:p w14:paraId="1ED1A9EB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(High/Medium/Low)</w:t>
            </w:r>
          </w:p>
        </w:tc>
        <w:tc>
          <w:tcPr>
            <w:tcW w:w="3912" w:type="dxa"/>
            <w:shd w:val="clear" w:color="auto" w:fill="C6D9F1" w:themeFill="text2" w:themeFillTint="33"/>
            <w:vAlign w:val="center"/>
          </w:tcPr>
          <w:p w14:paraId="6C706D4B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How will the risk be managed?</w:t>
            </w:r>
          </w:p>
        </w:tc>
      </w:tr>
      <w:tr w:rsidR="00C77AD1" w:rsidRPr="002C3267" w14:paraId="7DD79A09" w14:textId="77777777" w:rsidTr="00792B2F">
        <w:trPr>
          <w:trHeight w:val="231"/>
        </w:trPr>
        <w:tc>
          <w:tcPr>
            <w:tcW w:w="3368" w:type="dxa"/>
          </w:tcPr>
          <w:p w14:paraId="00AF3E8C" w14:textId="77777777" w:rsidR="00C77AD1" w:rsidRPr="00823FC6" w:rsidRDefault="00C77AD1" w:rsidP="00792B2F">
            <w:pPr>
              <w:pStyle w:val="TableText"/>
            </w:pPr>
          </w:p>
        </w:tc>
        <w:tc>
          <w:tcPr>
            <w:tcW w:w="2075" w:type="dxa"/>
          </w:tcPr>
          <w:p w14:paraId="5DFF408C" w14:textId="77777777" w:rsidR="00C77AD1" w:rsidRPr="00823FC6" w:rsidRDefault="00C77AD1" w:rsidP="00792B2F">
            <w:pPr>
              <w:pStyle w:val="TableText"/>
            </w:pPr>
          </w:p>
        </w:tc>
        <w:tc>
          <w:tcPr>
            <w:tcW w:w="3912" w:type="dxa"/>
          </w:tcPr>
          <w:p w14:paraId="245C23D6" w14:textId="77777777" w:rsidR="00C77AD1" w:rsidRPr="00823FC6" w:rsidRDefault="00C77AD1" w:rsidP="00792B2F">
            <w:pPr>
              <w:pStyle w:val="TableText"/>
            </w:pPr>
          </w:p>
        </w:tc>
      </w:tr>
      <w:tr w:rsidR="00C77AD1" w:rsidRPr="002C3267" w14:paraId="414A156D" w14:textId="77777777" w:rsidTr="00792B2F">
        <w:trPr>
          <w:trHeight w:val="235"/>
        </w:trPr>
        <w:tc>
          <w:tcPr>
            <w:tcW w:w="3368" w:type="dxa"/>
          </w:tcPr>
          <w:p w14:paraId="533D4E8B" w14:textId="77777777" w:rsidR="00C77AD1" w:rsidRPr="00823FC6" w:rsidRDefault="00C77AD1" w:rsidP="00792B2F">
            <w:pPr>
              <w:pStyle w:val="TableText"/>
            </w:pPr>
          </w:p>
        </w:tc>
        <w:tc>
          <w:tcPr>
            <w:tcW w:w="2075" w:type="dxa"/>
          </w:tcPr>
          <w:p w14:paraId="71FB0D53" w14:textId="77777777" w:rsidR="00C77AD1" w:rsidRPr="00823FC6" w:rsidRDefault="00C77AD1" w:rsidP="00792B2F">
            <w:pPr>
              <w:pStyle w:val="TableText"/>
            </w:pPr>
          </w:p>
        </w:tc>
        <w:tc>
          <w:tcPr>
            <w:tcW w:w="3912" w:type="dxa"/>
          </w:tcPr>
          <w:p w14:paraId="473B1965" w14:textId="77777777" w:rsidR="00C77AD1" w:rsidRPr="00823FC6" w:rsidRDefault="00C77AD1" w:rsidP="00792B2F">
            <w:pPr>
              <w:pStyle w:val="TableText"/>
            </w:pPr>
          </w:p>
        </w:tc>
      </w:tr>
      <w:tr w:rsidR="00C77AD1" w:rsidRPr="002C3267" w14:paraId="488615EB" w14:textId="77777777" w:rsidTr="00792B2F">
        <w:trPr>
          <w:trHeight w:val="257"/>
        </w:trPr>
        <w:tc>
          <w:tcPr>
            <w:tcW w:w="3368" w:type="dxa"/>
          </w:tcPr>
          <w:p w14:paraId="5224D95A" w14:textId="77777777" w:rsidR="00C77AD1" w:rsidRPr="00823FC6" w:rsidRDefault="00C77AD1" w:rsidP="00792B2F">
            <w:pPr>
              <w:pStyle w:val="TableText"/>
            </w:pPr>
          </w:p>
        </w:tc>
        <w:tc>
          <w:tcPr>
            <w:tcW w:w="2075" w:type="dxa"/>
          </w:tcPr>
          <w:p w14:paraId="6AB33AF8" w14:textId="77777777" w:rsidR="00C77AD1" w:rsidRPr="00823FC6" w:rsidRDefault="00C77AD1" w:rsidP="00792B2F">
            <w:pPr>
              <w:pStyle w:val="TableText"/>
            </w:pPr>
          </w:p>
        </w:tc>
        <w:tc>
          <w:tcPr>
            <w:tcW w:w="3912" w:type="dxa"/>
          </w:tcPr>
          <w:p w14:paraId="78EA1DCC" w14:textId="77777777" w:rsidR="00C77AD1" w:rsidRPr="00823FC6" w:rsidRDefault="00C77AD1" w:rsidP="00792B2F">
            <w:pPr>
              <w:pStyle w:val="TableText"/>
            </w:pPr>
          </w:p>
        </w:tc>
      </w:tr>
      <w:tr w:rsidR="00C77AD1" w:rsidRPr="002C3267" w14:paraId="02DD88A6" w14:textId="77777777" w:rsidTr="00792B2F">
        <w:trPr>
          <w:trHeight w:val="235"/>
        </w:trPr>
        <w:tc>
          <w:tcPr>
            <w:tcW w:w="3368" w:type="dxa"/>
          </w:tcPr>
          <w:p w14:paraId="5B03A71F" w14:textId="77777777" w:rsidR="00C77AD1" w:rsidRPr="00823FC6" w:rsidRDefault="00C77AD1" w:rsidP="00792B2F">
            <w:pPr>
              <w:pStyle w:val="TableText"/>
            </w:pPr>
          </w:p>
        </w:tc>
        <w:tc>
          <w:tcPr>
            <w:tcW w:w="2075" w:type="dxa"/>
          </w:tcPr>
          <w:p w14:paraId="362F266E" w14:textId="77777777" w:rsidR="00C77AD1" w:rsidRPr="00823FC6" w:rsidRDefault="00C77AD1" w:rsidP="00792B2F">
            <w:pPr>
              <w:pStyle w:val="TableText"/>
            </w:pPr>
          </w:p>
        </w:tc>
        <w:tc>
          <w:tcPr>
            <w:tcW w:w="3912" w:type="dxa"/>
          </w:tcPr>
          <w:p w14:paraId="49E21F74" w14:textId="77777777" w:rsidR="00C77AD1" w:rsidRPr="00823FC6" w:rsidRDefault="00C77AD1" w:rsidP="00792B2F">
            <w:pPr>
              <w:pStyle w:val="TableText"/>
            </w:pPr>
          </w:p>
        </w:tc>
      </w:tr>
    </w:tbl>
    <w:p w14:paraId="07D0042D" w14:textId="77777777" w:rsidR="00C77AD1" w:rsidRDefault="00C77AD1" w:rsidP="00C77AD1">
      <w:pPr>
        <w:jc w:val="left"/>
        <w:rPr>
          <w:rFonts w:cs="Arial"/>
          <w:sz w:val="24"/>
          <w:u w:val="single"/>
          <w:lang w:val="en-GB"/>
        </w:rPr>
      </w:pPr>
      <w:bookmarkStart w:id="12" w:name="_Toc503018495"/>
      <w:r>
        <w:rPr>
          <w:lang w:val="en-GB"/>
        </w:rPr>
        <w:br w:type="page"/>
      </w:r>
    </w:p>
    <w:p w14:paraId="523CEAD8" w14:textId="77777777" w:rsidR="00C77AD1" w:rsidRDefault="00C77AD1" w:rsidP="000511D7">
      <w:pPr>
        <w:pStyle w:val="1BodyTextNumber"/>
        <w:numPr>
          <w:ilvl w:val="0"/>
          <w:numId w:val="7"/>
        </w:numPr>
        <w:ind w:left="360"/>
        <w:rPr>
          <w:sz w:val="28"/>
          <w:szCs w:val="28"/>
          <w:lang w:val="en-GB"/>
        </w:rPr>
      </w:pPr>
      <w:r w:rsidRPr="00DE4713">
        <w:rPr>
          <w:sz w:val="28"/>
          <w:szCs w:val="28"/>
          <w:lang w:val="en-GB"/>
        </w:rPr>
        <w:lastRenderedPageBreak/>
        <w:t>Pre-Exercise Planning</w:t>
      </w:r>
      <w:bookmarkEnd w:id="12"/>
    </w:p>
    <w:p w14:paraId="060A4FA8" w14:textId="77777777" w:rsidR="00C77AD1" w:rsidRPr="00DE4713" w:rsidRDefault="00C77AD1" w:rsidP="00C77AD1">
      <w:pPr>
        <w:pStyle w:val="1BodyTextNumber"/>
        <w:numPr>
          <w:ilvl w:val="0"/>
          <w:numId w:val="0"/>
        </w:numPr>
        <w:ind w:left="1080"/>
        <w:rPr>
          <w:sz w:val="28"/>
          <w:szCs w:val="28"/>
          <w:lang w:val="en-GB"/>
        </w:rPr>
      </w:pPr>
    </w:p>
    <w:p w14:paraId="549E9980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Pre-exercise planning meeting(s) must be scheduled sufficiently in advance of the desired scenario/exercise date for the specific Business Continuity / Recovery Plan of interest.</w:t>
      </w:r>
    </w:p>
    <w:p w14:paraId="6373A98D" w14:textId="77777777" w:rsidR="00C77AD1" w:rsidRPr="002C3267" w:rsidRDefault="00C77AD1" w:rsidP="00C77AD1">
      <w:pPr>
        <w:rPr>
          <w:lang w:val="en-GB"/>
        </w:rPr>
      </w:pPr>
    </w:p>
    <w:p w14:paraId="673C6F32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 xml:space="preserve">The plan owner should chair the meeting(s). </w:t>
      </w:r>
    </w:p>
    <w:p w14:paraId="1482BD5D" w14:textId="77777777" w:rsidR="00C77AD1" w:rsidRPr="002C3267" w:rsidRDefault="00C77AD1" w:rsidP="00C77AD1">
      <w:pPr>
        <w:ind w:left="720"/>
        <w:rPr>
          <w:lang w:val="en-GB"/>
        </w:rPr>
      </w:pPr>
    </w:p>
    <w:p w14:paraId="76A75759" w14:textId="77777777" w:rsidR="00C77AD1" w:rsidRDefault="00C77AD1" w:rsidP="00C77AD1">
      <w:pPr>
        <w:pStyle w:val="BodyText11PtBoldUnderline"/>
        <w:rPr>
          <w:lang w:val="en-GB"/>
        </w:rPr>
      </w:pPr>
      <w:bookmarkStart w:id="13" w:name="_Toc503018496"/>
      <w:r w:rsidRPr="002C3267">
        <w:rPr>
          <w:lang w:val="en-GB"/>
        </w:rPr>
        <w:t>Meeting Schedule</w:t>
      </w:r>
      <w:bookmarkEnd w:id="13"/>
    </w:p>
    <w:p w14:paraId="0CCEE4E0" w14:textId="77777777" w:rsidR="00C77AD1" w:rsidRPr="002C3267" w:rsidRDefault="00C77AD1" w:rsidP="00C77AD1">
      <w:pPr>
        <w:pStyle w:val="BodyText11PtBoldUnderline"/>
        <w:rPr>
          <w:lang w:val="en-GB"/>
        </w:rPr>
      </w:pPr>
    </w:p>
    <w:p w14:paraId="782F1C72" w14:textId="77777777" w:rsidR="00C77AD1" w:rsidRDefault="00C77AD1" w:rsidP="00C77AD1">
      <w:pPr>
        <w:rPr>
          <w:lang w:val="en-GB"/>
        </w:rPr>
      </w:pPr>
      <w:r w:rsidRPr="002C3267">
        <w:rPr>
          <w:lang w:val="en-GB"/>
        </w:rPr>
        <w:t>&lt;Add to and remove as applicable&gt;</w:t>
      </w:r>
    </w:p>
    <w:p w14:paraId="42632EA9" w14:textId="77777777" w:rsidR="00C77AD1" w:rsidRPr="002C3267" w:rsidRDefault="00C77AD1" w:rsidP="00C77AD1">
      <w:pPr>
        <w:rPr>
          <w:lang w:val="en-GB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1989"/>
      </w:tblGrid>
      <w:tr w:rsidR="00C77AD1" w:rsidRPr="002C3267" w14:paraId="0F2CFA7C" w14:textId="77777777" w:rsidTr="00792B2F">
        <w:tc>
          <w:tcPr>
            <w:tcW w:w="5387" w:type="dxa"/>
            <w:shd w:val="clear" w:color="auto" w:fill="C6D9F1" w:themeFill="text2" w:themeFillTint="33"/>
            <w:vAlign w:val="center"/>
          </w:tcPr>
          <w:p w14:paraId="7201DCF0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Purpose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C85D155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Date</w:t>
            </w:r>
          </w:p>
        </w:tc>
        <w:tc>
          <w:tcPr>
            <w:tcW w:w="1989" w:type="dxa"/>
            <w:shd w:val="clear" w:color="auto" w:fill="C6D9F1" w:themeFill="text2" w:themeFillTint="33"/>
            <w:vAlign w:val="center"/>
          </w:tcPr>
          <w:p w14:paraId="44BC8451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Owner</w:t>
            </w:r>
          </w:p>
        </w:tc>
      </w:tr>
      <w:tr w:rsidR="00C77AD1" w:rsidRPr="002C3267" w14:paraId="72DF1D99" w14:textId="77777777" w:rsidTr="00792B2F">
        <w:tc>
          <w:tcPr>
            <w:tcW w:w="5387" w:type="dxa"/>
          </w:tcPr>
          <w:p w14:paraId="4B921F78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Agree type of exercise to be carried out</w:t>
            </w:r>
          </w:p>
        </w:tc>
        <w:tc>
          <w:tcPr>
            <w:tcW w:w="1984" w:type="dxa"/>
          </w:tcPr>
          <w:p w14:paraId="3FCE0FD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9" w:type="dxa"/>
          </w:tcPr>
          <w:p w14:paraId="5F419AD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246F9316" w14:textId="77777777" w:rsidTr="00792B2F">
        <w:tc>
          <w:tcPr>
            <w:tcW w:w="5387" w:type="dxa"/>
          </w:tcPr>
          <w:p w14:paraId="747F667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Pre-exercise planning requirements</w:t>
            </w:r>
          </w:p>
        </w:tc>
        <w:tc>
          <w:tcPr>
            <w:tcW w:w="1984" w:type="dxa"/>
          </w:tcPr>
          <w:p w14:paraId="568A2AF5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9" w:type="dxa"/>
          </w:tcPr>
          <w:p w14:paraId="0D9EE97A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2BAEB4CC" w14:textId="77777777" w:rsidTr="00792B2F">
        <w:tc>
          <w:tcPr>
            <w:tcW w:w="5387" w:type="dxa"/>
          </w:tcPr>
          <w:p w14:paraId="676A7B7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 xml:space="preserve">Pre-exercise meeting with technicians </w:t>
            </w:r>
          </w:p>
        </w:tc>
        <w:tc>
          <w:tcPr>
            <w:tcW w:w="1984" w:type="dxa"/>
          </w:tcPr>
          <w:p w14:paraId="7B0EB70D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9" w:type="dxa"/>
          </w:tcPr>
          <w:p w14:paraId="7E916A7A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425BE75E" w14:textId="77777777" w:rsidTr="00792B2F">
        <w:tc>
          <w:tcPr>
            <w:tcW w:w="5387" w:type="dxa"/>
          </w:tcPr>
          <w:p w14:paraId="685AADE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Agree exercise with customer/supplier/Internal personnel</w:t>
            </w:r>
          </w:p>
        </w:tc>
        <w:tc>
          <w:tcPr>
            <w:tcW w:w="1984" w:type="dxa"/>
          </w:tcPr>
          <w:p w14:paraId="79CF69A9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9" w:type="dxa"/>
          </w:tcPr>
          <w:p w14:paraId="25156F4F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3CE3659F" w14:textId="77777777" w:rsidTr="00792B2F">
        <w:tc>
          <w:tcPr>
            <w:tcW w:w="5387" w:type="dxa"/>
          </w:tcPr>
          <w:p w14:paraId="5AC7C76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 xml:space="preserve">Post exercise review </w:t>
            </w:r>
          </w:p>
        </w:tc>
        <w:tc>
          <w:tcPr>
            <w:tcW w:w="1984" w:type="dxa"/>
          </w:tcPr>
          <w:p w14:paraId="3D3AAF5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9" w:type="dxa"/>
          </w:tcPr>
          <w:p w14:paraId="0F65510F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</w:tbl>
    <w:p w14:paraId="7ABE4EF0" w14:textId="77777777" w:rsidR="00C77AD1" w:rsidRDefault="00C77AD1" w:rsidP="00C77AD1">
      <w:pPr>
        <w:pStyle w:val="BodyText11PtBoldUnderline"/>
        <w:rPr>
          <w:lang w:val="en-GB"/>
        </w:rPr>
      </w:pPr>
      <w:bookmarkStart w:id="14" w:name="_Toc503018497"/>
    </w:p>
    <w:p w14:paraId="71E746A5" w14:textId="77777777" w:rsidR="00C77AD1" w:rsidRDefault="00C77AD1" w:rsidP="00C77AD1">
      <w:pPr>
        <w:pStyle w:val="BodyText11PtBoldUnderline"/>
        <w:rPr>
          <w:lang w:val="en-GB"/>
        </w:rPr>
      </w:pPr>
      <w:r w:rsidRPr="002C3267">
        <w:rPr>
          <w:lang w:val="en-GB"/>
        </w:rPr>
        <w:t>Pre-Exercise Activities</w:t>
      </w:r>
      <w:bookmarkEnd w:id="14"/>
    </w:p>
    <w:p w14:paraId="508E12B7" w14:textId="77777777" w:rsidR="00C77AD1" w:rsidRPr="002C3267" w:rsidRDefault="00C77AD1" w:rsidP="00C77AD1">
      <w:pPr>
        <w:pStyle w:val="BodyText11PtBoldUnderline"/>
        <w:rPr>
          <w:lang w:val="en-GB"/>
        </w:rPr>
      </w:pPr>
    </w:p>
    <w:p w14:paraId="7570CA2C" w14:textId="77777777" w:rsidR="00C77AD1" w:rsidRDefault="00C77AD1" w:rsidP="00C77AD1">
      <w:pPr>
        <w:rPr>
          <w:lang w:val="en-GB"/>
        </w:rPr>
      </w:pPr>
      <w:r w:rsidRPr="002C3267">
        <w:rPr>
          <w:lang w:val="en-GB"/>
        </w:rPr>
        <w:t>&lt;List all the activities to be completed before the exercise can be performed&gt;</w:t>
      </w:r>
    </w:p>
    <w:p w14:paraId="0308F612" w14:textId="77777777" w:rsidR="00C77AD1" w:rsidRPr="002C3267" w:rsidRDefault="00C77AD1" w:rsidP="00C77AD1">
      <w:pPr>
        <w:rPr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5395"/>
        <w:gridCol w:w="1980"/>
        <w:gridCol w:w="1980"/>
      </w:tblGrid>
      <w:tr w:rsidR="00C77AD1" w:rsidRPr="002C3267" w14:paraId="2C35B6E1" w14:textId="77777777" w:rsidTr="00792B2F">
        <w:trPr>
          <w:trHeight w:val="20"/>
        </w:trPr>
        <w:tc>
          <w:tcPr>
            <w:tcW w:w="53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D4BC3A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Action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5AC94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Assigned to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A7A61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Completed?</w:t>
            </w:r>
          </w:p>
        </w:tc>
      </w:tr>
      <w:tr w:rsidR="00C77AD1" w:rsidRPr="002C3267" w14:paraId="7F9C60E1" w14:textId="77777777" w:rsidTr="00792B2F">
        <w:trPr>
          <w:trHeight w:val="20"/>
        </w:trPr>
        <w:tc>
          <w:tcPr>
            <w:tcW w:w="5395" w:type="dxa"/>
          </w:tcPr>
          <w:p w14:paraId="23B58ED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07356AF5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2754E9DC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11D0E4EF" w14:textId="77777777" w:rsidTr="00792B2F">
        <w:trPr>
          <w:trHeight w:val="20"/>
        </w:trPr>
        <w:tc>
          <w:tcPr>
            <w:tcW w:w="5395" w:type="dxa"/>
          </w:tcPr>
          <w:p w14:paraId="2D3D8E47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0" w:type="dxa"/>
          </w:tcPr>
          <w:p w14:paraId="2D87FB0F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0" w:type="dxa"/>
          </w:tcPr>
          <w:p w14:paraId="54B729F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46A46067" w14:textId="77777777" w:rsidTr="00792B2F">
        <w:trPr>
          <w:trHeight w:val="20"/>
        </w:trPr>
        <w:tc>
          <w:tcPr>
            <w:tcW w:w="5395" w:type="dxa"/>
          </w:tcPr>
          <w:p w14:paraId="15EB6B4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0" w:type="dxa"/>
          </w:tcPr>
          <w:p w14:paraId="037E92E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0" w:type="dxa"/>
          </w:tcPr>
          <w:p w14:paraId="29D760AC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707C1444" w14:textId="77777777" w:rsidTr="00792B2F">
        <w:trPr>
          <w:trHeight w:val="20"/>
        </w:trPr>
        <w:tc>
          <w:tcPr>
            <w:tcW w:w="5395" w:type="dxa"/>
          </w:tcPr>
          <w:p w14:paraId="2B1338EB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0" w:type="dxa"/>
          </w:tcPr>
          <w:p w14:paraId="1B7B5F9F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0" w:type="dxa"/>
          </w:tcPr>
          <w:p w14:paraId="67101ED7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</w:tbl>
    <w:p w14:paraId="63225FB3" w14:textId="77777777" w:rsidR="00C77AD1" w:rsidRDefault="00C77AD1" w:rsidP="00C77AD1">
      <w:pPr>
        <w:pStyle w:val="BodyText11PtBoldUnderline"/>
        <w:rPr>
          <w:lang w:val="en-GB"/>
        </w:rPr>
      </w:pPr>
      <w:bookmarkStart w:id="15" w:name="_Toc503018498"/>
    </w:p>
    <w:p w14:paraId="38BE3E8E" w14:textId="77777777" w:rsidR="00C77AD1" w:rsidRDefault="00C77AD1" w:rsidP="00C77AD1">
      <w:pPr>
        <w:pStyle w:val="BodyText11PtBoldUnderline"/>
        <w:rPr>
          <w:lang w:val="en-GB"/>
        </w:rPr>
      </w:pPr>
      <w:r w:rsidRPr="002C3267">
        <w:rPr>
          <w:lang w:val="en-GB"/>
        </w:rPr>
        <w:t>Key Milestones</w:t>
      </w:r>
      <w:bookmarkEnd w:id="15"/>
    </w:p>
    <w:p w14:paraId="75728FF8" w14:textId="77777777" w:rsidR="00C77AD1" w:rsidRPr="002C3267" w:rsidRDefault="00C77AD1" w:rsidP="00C77AD1">
      <w:pPr>
        <w:pStyle w:val="BodyText11PtBoldUnderline"/>
        <w:rPr>
          <w:lang w:val="en-GB"/>
        </w:rPr>
      </w:pPr>
    </w:p>
    <w:tbl>
      <w:tblPr>
        <w:tblW w:w="9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98"/>
        <w:gridCol w:w="1970"/>
        <w:gridCol w:w="1258"/>
        <w:gridCol w:w="1022"/>
        <w:gridCol w:w="1022"/>
        <w:gridCol w:w="1022"/>
        <w:gridCol w:w="1030"/>
        <w:gridCol w:w="1530"/>
      </w:tblGrid>
      <w:tr w:rsidR="00C77AD1" w:rsidRPr="002C3267" w14:paraId="16447905" w14:textId="77777777" w:rsidTr="00792B2F">
        <w:tc>
          <w:tcPr>
            <w:tcW w:w="498" w:type="dxa"/>
            <w:shd w:val="clear" w:color="auto" w:fill="C6D9F1" w:themeFill="text2" w:themeFillTint="33"/>
            <w:vAlign w:val="center"/>
          </w:tcPr>
          <w:p w14:paraId="470A1AC0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No</w:t>
            </w:r>
          </w:p>
        </w:tc>
        <w:tc>
          <w:tcPr>
            <w:tcW w:w="1970" w:type="dxa"/>
            <w:shd w:val="clear" w:color="auto" w:fill="C6D9F1" w:themeFill="text2" w:themeFillTint="33"/>
            <w:vAlign w:val="center"/>
          </w:tcPr>
          <w:p w14:paraId="69B102C0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Milestone</w:t>
            </w:r>
          </w:p>
        </w:tc>
        <w:tc>
          <w:tcPr>
            <w:tcW w:w="1258" w:type="dxa"/>
            <w:shd w:val="clear" w:color="auto" w:fill="C6D9F1" w:themeFill="text2" w:themeFillTint="33"/>
            <w:vAlign w:val="center"/>
          </w:tcPr>
          <w:p w14:paraId="46C37922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Planned start time</w:t>
            </w:r>
          </w:p>
        </w:tc>
        <w:tc>
          <w:tcPr>
            <w:tcW w:w="1022" w:type="dxa"/>
            <w:shd w:val="clear" w:color="auto" w:fill="C6D9F1" w:themeFill="text2" w:themeFillTint="33"/>
            <w:vAlign w:val="center"/>
          </w:tcPr>
          <w:p w14:paraId="540AF115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Planned end time</w:t>
            </w:r>
          </w:p>
        </w:tc>
        <w:tc>
          <w:tcPr>
            <w:tcW w:w="1022" w:type="dxa"/>
            <w:shd w:val="clear" w:color="auto" w:fill="C6D9F1" w:themeFill="text2" w:themeFillTint="33"/>
            <w:vAlign w:val="center"/>
          </w:tcPr>
          <w:p w14:paraId="42CF8367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Actual start time</w:t>
            </w:r>
          </w:p>
        </w:tc>
        <w:tc>
          <w:tcPr>
            <w:tcW w:w="1022" w:type="dxa"/>
            <w:shd w:val="clear" w:color="auto" w:fill="C6D9F1" w:themeFill="text2" w:themeFillTint="33"/>
            <w:vAlign w:val="center"/>
          </w:tcPr>
          <w:p w14:paraId="2DF0D8EA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Actual end time</w:t>
            </w:r>
          </w:p>
        </w:tc>
        <w:tc>
          <w:tcPr>
            <w:tcW w:w="1030" w:type="dxa"/>
            <w:shd w:val="clear" w:color="auto" w:fill="C6D9F1" w:themeFill="text2" w:themeFillTint="33"/>
            <w:vAlign w:val="center"/>
          </w:tcPr>
          <w:p w14:paraId="0BBE6253" w14:textId="6B21AD32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Delivery method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21CED169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Delivered by</w:t>
            </w:r>
          </w:p>
        </w:tc>
      </w:tr>
      <w:tr w:rsidR="00C77AD1" w:rsidRPr="002C3267" w14:paraId="41C26D46" w14:textId="77777777" w:rsidTr="00792B2F">
        <w:tc>
          <w:tcPr>
            <w:tcW w:w="9352" w:type="dxa"/>
            <w:gridSpan w:val="8"/>
            <w:shd w:val="clear" w:color="auto" w:fill="BAC6CA"/>
          </w:tcPr>
          <w:p w14:paraId="5BE3806B" w14:textId="77777777" w:rsidR="00C77AD1" w:rsidRPr="000F7A82" w:rsidRDefault="00C77AD1" w:rsidP="00792B2F">
            <w:pPr>
              <w:pStyle w:val="TableText"/>
              <w:rPr>
                <w:b/>
                <w:bCs/>
                <w:lang w:val="en-GB"/>
              </w:rPr>
            </w:pPr>
            <w:r w:rsidRPr="000F7A82">
              <w:rPr>
                <w:b/>
                <w:bCs/>
                <w:lang w:val="en-GB"/>
              </w:rPr>
              <w:t>Day 1</w:t>
            </w:r>
          </w:p>
        </w:tc>
      </w:tr>
      <w:tr w:rsidR="00C77AD1" w:rsidRPr="002C3267" w14:paraId="096C797C" w14:textId="77777777" w:rsidTr="00792B2F">
        <w:tc>
          <w:tcPr>
            <w:tcW w:w="498" w:type="dxa"/>
            <w:shd w:val="clear" w:color="auto" w:fill="FFFFFF"/>
          </w:tcPr>
          <w:p w14:paraId="5AE6FF8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70" w:type="dxa"/>
            <w:shd w:val="clear" w:color="auto" w:fill="FFFFFF"/>
          </w:tcPr>
          <w:p w14:paraId="6AE6BE5A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58" w:type="dxa"/>
            <w:shd w:val="clear" w:color="auto" w:fill="FFFFFF"/>
          </w:tcPr>
          <w:p w14:paraId="312185BF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6E14BE6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2CD8B92D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1144CBB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30" w:type="dxa"/>
            <w:shd w:val="clear" w:color="auto" w:fill="FFFFFF"/>
          </w:tcPr>
          <w:p w14:paraId="1746FEB3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14:paraId="19A5D1C0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1E64F52E" w14:textId="77777777" w:rsidTr="00792B2F">
        <w:tc>
          <w:tcPr>
            <w:tcW w:w="498" w:type="dxa"/>
            <w:shd w:val="clear" w:color="auto" w:fill="FFFFFF"/>
          </w:tcPr>
          <w:p w14:paraId="217D4F8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70" w:type="dxa"/>
            <w:shd w:val="clear" w:color="auto" w:fill="FFFFFF"/>
          </w:tcPr>
          <w:p w14:paraId="5F5FF050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58" w:type="dxa"/>
            <w:shd w:val="clear" w:color="auto" w:fill="FFFFFF"/>
          </w:tcPr>
          <w:p w14:paraId="7E930ED7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6AAD4FE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15DE5BA8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0E6F0B9C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30" w:type="dxa"/>
            <w:shd w:val="clear" w:color="auto" w:fill="FFFFFF"/>
          </w:tcPr>
          <w:p w14:paraId="551D0F6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14:paraId="56E4B0F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750DA7FA" w14:textId="77777777" w:rsidTr="00792B2F">
        <w:tc>
          <w:tcPr>
            <w:tcW w:w="498" w:type="dxa"/>
            <w:shd w:val="clear" w:color="auto" w:fill="FFFFFF"/>
          </w:tcPr>
          <w:p w14:paraId="221EA135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70" w:type="dxa"/>
            <w:shd w:val="clear" w:color="auto" w:fill="FFFFFF"/>
          </w:tcPr>
          <w:p w14:paraId="0C1B2A4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58" w:type="dxa"/>
            <w:shd w:val="clear" w:color="auto" w:fill="FFFFFF"/>
          </w:tcPr>
          <w:p w14:paraId="093185D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4BE93F3C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4E2BB35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7D8CFD6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30" w:type="dxa"/>
            <w:shd w:val="clear" w:color="auto" w:fill="FFFFFF"/>
          </w:tcPr>
          <w:p w14:paraId="24E34E7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14:paraId="3F45D51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728C9E36" w14:textId="77777777" w:rsidTr="00792B2F">
        <w:tc>
          <w:tcPr>
            <w:tcW w:w="498" w:type="dxa"/>
            <w:shd w:val="clear" w:color="auto" w:fill="FFFFFF"/>
          </w:tcPr>
          <w:p w14:paraId="27F217FC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70" w:type="dxa"/>
            <w:shd w:val="clear" w:color="auto" w:fill="FFFFFF"/>
          </w:tcPr>
          <w:p w14:paraId="0D8EE34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58" w:type="dxa"/>
            <w:shd w:val="clear" w:color="auto" w:fill="FFFFFF"/>
          </w:tcPr>
          <w:p w14:paraId="3DB1241B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4FC30470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078E145B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70AFAE7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30" w:type="dxa"/>
            <w:shd w:val="clear" w:color="auto" w:fill="FFFFFF"/>
          </w:tcPr>
          <w:p w14:paraId="1EC4E90B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14:paraId="032D0E5C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31CA3DF4" w14:textId="77777777" w:rsidTr="00792B2F">
        <w:tc>
          <w:tcPr>
            <w:tcW w:w="9352" w:type="dxa"/>
            <w:gridSpan w:val="8"/>
            <w:shd w:val="clear" w:color="auto" w:fill="BAC6CA"/>
          </w:tcPr>
          <w:p w14:paraId="179E5FB4" w14:textId="77777777" w:rsidR="00C77AD1" w:rsidRPr="000F7A82" w:rsidRDefault="00C77AD1" w:rsidP="00792B2F">
            <w:pPr>
              <w:pStyle w:val="TableText"/>
              <w:rPr>
                <w:b/>
                <w:bCs/>
                <w:lang w:val="en-GB"/>
              </w:rPr>
            </w:pPr>
            <w:r w:rsidRPr="000F7A82">
              <w:rPr>
                <w:b/>
                <w:bCs/>
                <w:lang w:val="en-GB"/>
              </w:rPr>
              <w:t xml:space="preserve">Day 2 </w:t>
            </w:r>
          </w:p>
        </w:tc>
      </w:tr>
      <w:tr w:rsidR="00C77AD1" w:rsidRPr="002C3267" w14:paraId="462D05B2" w14:textId="77777777" w:rsidTr="00792B2F">
        <w:tc>
          <w:tcPr>
            <w:tcW w:w="498" w:type="dxa"/>
            <w:shd w:val="clear" w:color="auto" w:fill="FFFFFF"/>
          </w:tcPr>
          <w:p w14:paraId="36B7910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70" w:type="dxa"/>
            <w:shd w:val="clear" w:color="auto" w:fill="FFFFFF"/>
          </w:tcPr>
          <w:p w14:paraId="3B42CBA0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58" w:type="dxa"/>
            <w:shd w:val="clear" w:color="auto" w:fill="FFFFFF"/>
          </w:tcPr>
          <w:p w14:paraId="0C8A810F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3885DE50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02AE6FF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790931F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30" w:type="dxa"/>
            <w:shd w:val="clear" w:color="auto" w:fill="FFFFFF"/>
          </w:tcPr>
          <w:p w14:paraId="70CE9A29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14:paraId="40FD081D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5AF4C256" w14:textId="77777777" w:rsidTr="00792B2F">
        <w:tc>
          <w:tcPr>
            <w:tcW w:w="498" w:type="dxa"/>
            <w:shd w:val="clear" w:color="auto" w:fill="FFFFFF"/>
          </w:tcPr>
          <w:p w14:paraId="48404A3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70" w:type="dxa"/>
            <w:shd w:val="clear" w:color="auto" w:fill="FFFFFF"/>
          </w:tcPr>
          <w:p w14:paraId="656CF86D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58" w:type="dxa"/>
            <w:shd w:val="clear" w:color="auto" w:fill="FFFFFF"/>
          </w:tcPr>
          <w:p w14:paraId="20834784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675B453A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337BBDB4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2D2970FE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30" w:type="dxa"/>
            <w:shd w:val="clear" w:color="auto" w:fill="FFFFFF"/>
          </w:tcPr>
          <w:p w14:paraId="29E0888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14:paraId="25E19A9A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28D16993" w14:textId="77777777" w:rsidTr="00792B2F">
        <w:tc>
          <w:tcPr>
            <w:tcW w:w="498" w:type="dxa"/>
            <w:shd w:val="clear" w:color="auto" w:fill="FFFFFF"/>
          </w:tcPr>
          <w:p w14:paraId="7AD04683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70" w:type="dxa"/>
            <w:shd w:val="clear" w:color="auto" w:fill="FFFFFF"/>
          </w:tcPr>
          <w:p w14:paraId="232E17A9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58" w:type="dxa"/>
            <w:shd w:val="clear" w:color="auto" w:fill="FFFFFF"/>
          </w:tcPr>
          <w:p w14:paraId="3A4E82D7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70FE40C7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650807DB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00223641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30" w:type="dxa"/>
            <w:shd w:val="clear" w:color="auto" w:fill="FFFFFF"/>
          </w:tcPr>
          <w:p w14:paraId="3B87F8FC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14:paraId="6A67BD2D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  <w:tr w:rsidR="00C77AD1" w:rsidRPr="002C3267" w14:paraId="3BDA0D3B" w14:textId="77777777" w:rsidTr="00792B2F">
        <w:tc>
          <w:tcPr>
            <w:tcW w:w="498" w:type="dxa"/>
            <w:shd w:val="clear" w:color="auto" w:fill="FFFFFF"/>
          </w:tcPr>
          <w:p w14:paraId="04CBFA68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70" w:type="dxa"/>
            <w:shd w:val="clear" w:color="auto" w:fill="FFFFFF"/>
          </w:tcPr>
          <w:p w14:paraId="20521EA2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58" w:type="dxa"/>
            <w:shd w:val="clear" w:color="auto" w:fill="FFFFFF"/>
          </w:tcPr>
          <w:p w14:paraId="096DDED5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570A4AC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40E36D04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22" w:type="dxa"/>
            <w:shd w:val="clear" w:color="auto" w:fill="FFFFFF"/>
          </w:tcPr>
          <w:p w14:paraId="6FD9F92F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030" w:type="dxa"/>
            <w:shd w:val="clear" w:color="auto" w:fill="FFFFFF"/>
          </w:tcPr>
          <w:p w14:paraId="18396BE6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shd w:val="clear" w:color="auto" w:fill="FFFFFF"/>
          </w:tcPr>
          <w:p w14:paraId="6DED18B7" w14:textId="77777777" w:rsidR="00C77AD1" w:rsidRPr="002C3267" w:rsidRDefault="00C77AD1" w:rsidP="00792B2F">
            <w:pPr>
              <w:pStyle w:val="TableText"/>
              <w:rPr>
                <w:lang w:val="en-GB"/>
              </w:rPr>
            </w:pPr>
          </w:p>
        </w:tc>
      </w:tr>
    </w:tbl>
    <w:p w14:paraId="373A67E0" w14:textId="77777777" w:rsidR="00C77AD1" w:rsidRDefault="00C77AD1" w:rsidP="00C77AD1">
      <w:pPr>
        <w:jc w:val="left"/>
        <w:rPr>
          <w:rFonts w:cs="Arial"/>
          <w:sz w:val="24"/>
          <w:u w:val="single"/>
          <w:lang w:val="en-GB"/>
        </w:rPr>
      </w:pPr>
      <w:bookmarkStart w:id="16" w:name="_Toc503018499"/>
      <w:r>
        <w:rPr>
          <w:lang w:val="en-GB"/>
        </w:rPr>
        <w:br w:type="page"/>
      </w:r>
    </w:p>
    <w:p w14:paraId="56AFD53D" w14:textId="77777777" w:rsidR="00C77AD1" w:rsidRPr="00DE4713" w:rsidRDefault="00C77AD1" w:rsidP="000511D7">
      <w:pPr>
        <w:pStyle w:val="1BodyTextNumber"/>
        <w:numPr>
          <w:ilvl w:val="0"/>
          <w:numId w:val="7"/>
        </w:numPr>
        <w:ind w:left="360"/>
        <w:rPr>
          <w:sz w:val="28"/>
          <w:szCs w:val="28"/>
          <w:lang w:val="en-GB"/>
        </w:rPr>
      </w:pPr>
      <w:r w:rsidRPr="00DE4713">
        <w:rPr>
          <w:sz w:val="28"/>
          <w:szCs w:val="28"/>
          <w:lang w:val="en-GB"/>
        </w:rPr>
        <w:lastRenderedPageBreak/>
        <w:t>Authorising the Exercise</w:t>
      </w:r>
      <w:bookmarkEnd w:id="16"/>
    </w:p>
    <w:p w14:paraId="32946F56" w14:textId="77777777" w:rsidR="00C77AD1" w:rsidRPr="000F7A82" w:rsidRDefault="00C77AD1" w:rsidP="00C77AD1">
      <w:pPr>
        <w:rPr>
          <w:lang w:val="en-GB"/>
        </w:rPr>
      </w:pPr>
    </w:p>
    <w:p w14:paraId="037FF87C" w14:textId="77777777" w:rsidR="00C77AD1" w:rsidRPr="002C3267" w:rsidRDefault="00C77AD1" w:rsidP="00C77AD1">
      <w:pPr>
        <w:rPr>
          <w:lang w:val="en-GB"/>
        </w:rPr>
      </w:pPr>
      <w:r w:rsidRPr="002C3267">
        <w:rPr>
          <w:lang w:val="en-GB"/>
        </w:rPr>
        <w:t>Having completed the planning for the exercise, this document must be approved by the relevant Business Continuity sponsor for the contract/function.</w:t>
      </w:r>
    </w:p>
    <w:p w14:paraId="5F6C5009" w14:textId="384714DF" w:rsidR="00C77AD1" w:rsidRPr="002C3267" w:rsidRDefault="00C77AD1" w:rsidP="00C77AD1">
      <w:pPr>
        <w:ind w:left="720"/>
        <w:rPr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0"/>
        <w:gridCol w:w="3490"/>
        <w:gridCol w:w="2375"/>
      </w:tblGrid>
      <w:tr w:rsidR="00C77AD1" w:rsidRPr="002C3267" w14:paraId="5724D750" w14:textId="77777777" w:rsidTr="00792B2F">
        <w:trPr>
          <w:trHeight w:val="1470"/>
        </w:trPr>
        <w:tc>
          <w:tcPr>
            <w:tcW w:w="9355" w:type="dxa"/>
            <w:gridSpan w:val="3"/>
          </w:tcPr>
          <w:p w14:paraId="594762CD" w14:textId="77777777" w:rsidR="00C77AD1" w:rsidRPr="002C3267" w:rsidRDefault="00C77AD1" w:rsidP="00792B2F">
            <w:pPr>
              <w:rPr>
                <w:lang w:val="en-GB"/>
              </w:rPr>
            </w:pPr>
            <w:r w:rsidRPr="002C3267">
              <w:rPr>
                <w:lang w:val="en-GB"/>
              </w:rPr>
              <w:t>Having reviewed this exercise proposal, the exercise can go ahead as outlined.</w:t>
            </w:r>
          </w:p>
          <w:p w14:paraId="22A64424" w14:textId="77777777" w:rsidR="00C77AD1" w:rsidRPr="002C3267" w:rsidRDefault="00C77AD1" w:rsidP="00792B2F">
            <w:pPr>
              <w:rPr>
                <w:lang w:val="en-GB"/>
              </w:rPr>
            </w:pPr>
          </w:p>
          <w:p w14:paraId="5F90E19B" w14:textId="77777777" w:rsidR="00C77AD1" w:rsidRPr="002C3267" w:rsidRDefault="00C77AD1" w:rsidP="00792B2F">
            <w:pPr>
              <w:rPr>
                <w:i/>
                <w:lang w:val="en-GB"/>
              </w:rPr>
            </w:pPr>
            <w:r w:rsidRPr="002C3267">
              <w:rPr>
                <w:i/>
                <w:lang w:val="en-GB"/>
              </w:rPr>
              <w:t>&lt;List any special conditions the exercise will be subject to&gt;</w:t>
            </w:r>
          </w:p>
          <w:p w14:paraId="542BF0EB" w14:textId="77777777" w:rsidR="00C77AD1" w:rsidRPr="002C3267" w:rsidRDefault="00C77AD1" w:rsidP="00792B2F">
            <w:pPr>
              <w:rPr>
                <w:lang w:val="en-GB"/>
              </w:rPr>
            </w:pPr>
          </w:p>
          <w:p w14:paraId="34C639A5" w14:textId="77777777" w:rsidR="00C77AD1" w:rsidRPr="002C3267" w:rsidRDefault="00C77AD1" w:rsidP="00792B2F">
            <w:pPr>
              <w:rPr>
                <w:lang w:val="en-GB"/>
              </w:rPr>
            </w:pPr>
          </w:p>
          <w:p w14:paraId="339E335A" w14:textId="77777777" w:rsidR="00C77AD1" w:rsidRPr="002C3267" w:rsidRDefault="00C77AD1" w:rsidP="00792B2F">
            <w:pPr>
              <w:rPr>
                <w:lang w:val="en-GB"/>
              </w:rPr>
            </w:pPr>
          </w:p>
        </w:tc>
      </w:tr>
      <w:tr w:rsidR="00C77AD1" w:rsidRPr="002C3267" w14:paraId="420976EB" w14:textId="77777777" w:rsidTr="00792B2F">
        <w:trPr>
          <w:trHeight w:val="465"/>
        </w:trPr>
        <w:tc>
          <w:tcPr>
            <w:tcW w:w="3490" w:type="dxa"/>
            <w:shd w:val="clear" w:color="auto" w:fill="F2F2F2"/>
            <w:vAlign w:val="center"/>
          </w:tcPr>
          <w:p w14:paraId="3B650D2D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Approved by Name</w:t>
            </w:r>
          </w:p>
        </w:tc>
        <w:tc>
          <w:tcPr>
            <w:tcW w:w="3490" w:type="dxa"/>
            <w:shd w:val="clear" w:color="auto" w:fill="F2F2F2"/>
            <w:vAlign w:val="center"/>
          </w:tcPr>
          <w:p w14:paraId="2EB74D84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Role</w:t>
            </w:r>
          </w:p>
        </w:tc>
        <w:tc>
          <w:tcPr>
            <w:tcW w:w="2375" w:type="dxa"/>
            <w:shd w:val="clear" w:color="auto" w:fill="F2F2F2"/>
            <w:vAlign w:val="center"/>
          </w:tcPr>
          <w:p w14:paraId="49259672" w14:textId="77777777" w:rsidR="00C77AD1" w:rsidRPr="002C3267" w:rsidRDefault="00C77AD1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Date</w:t>
            </w:r>
          </w:p>
        </w:tc>
      </w:tr>
      <w:tr w:rsidR="00C77AD1" w:rsidRPr="002C3267" w14:paraId="0CA83CD4" w14:textId="77777777" w:rsidTr="00792B2F">
        <w:trPr>
          <w:trHeight w:val="462"/>
        </w:trPr>
        <w:tc>
          <w:tcPr>
            <w:tcW w:w="3490" w:type="dxa"/>
            <w:vAlign w:val="center"/>
          </w:tcPr>
          <w:p w14:paraId="0023F79B" w14:textId="77777777" w:rsidR="00C77AD1" w:rsidRPr="002C3267" w:rsidRDefault="00C77AD1" w:rsidP="00792B2F">
            <w:pPr>
              <w:ind w:left="720"/>
              <w:rPr>
                <w:lang w:val="en-GB"/>
              </w:rPr>
            </w:pPr>
          </w:p>
        </w:tc>
        <w:tc>
          <w:tcPr>
            <w:tcW w:w="3490" w:type="dxa"/>
            <w:vAlign w:val="center"/>
          </w:tcPr>
          <w:p w14:paraId="7EDEADCD" w14:textId="77777777" w:rsidR="00C77AD1" w:rsidRPr="002C3267" w:rsidRDefault="00C77AD1" w:rsidP="00792B2F">
            <w:pPr>
              <w:ind w:left="720"/>
              <w:rPr>
                <w:lang w:val="en-GB"/>
              </w:rPr>
            </w:pPr>
          </w:p>
        </w:tc>
        <w:tc>
          <w:tcPr>
            <w:tcW w:w="2375" w:type="dxa"/>
            <w:vAlign w:val="center"/>
          </w:tcPr>
          <w:p w14:paraId="3FBE9007" w14:textId="77777777" w:rsidR="00C77AD1" w:rsidRPr="002C3267" w:rsidRDefault="00C77AD1" w:rsidP="00792B2F">
            <w:pPr>
              <w:ind w:left="720"/>
              <w:rPr>
                <w:lang w:val="en-GB"/>
              </w:rPr>
            </w:pPr>
          </w:p>
        </w:tc>
      </w:tr>
    </w:tbl>
    <w:p w14:paraId="2D325427" w14:textId="77777777" w:rsidR="00C77AD1" w:rsidRPr="002C3267" w:rsidRDefault="00C77AD1" w:rsidP="00C77AD1">
      <w:pPr>
        <w:pStyle w:val="FigureTitle"/>
        <w:rPr>
          <w:lang w:val="en-GB"/>
        </w:rPr>
      </w:pPr>
    </w:p>
    <w:p w14:paraId="7ED32C6A" w14:textId="77777777" w:rsidR="00C77AD1" w:rsidRPr="002C3267" w:rsidRDefault="00C77AD1" w:rsidP="00C77AD1"/>
    <w:p w14:paraId="065BCCF5" w14:textId="77777777" w:rsidR="00C77AD1" w:rsidRPr="002C3267" w:rsidRDefault="00C77AD1" w:rsidP="00C77AD1"/>
    <w:p w14:paraId="0AD27C98" w14:textId="77777777" w:rsidR="00C77AD1" w:rsidRDefault="00C77AD1" w:rsidP="00C77AD1"/>
    <w:p w14:paraId="48027F6D" w14:textId="77777777" w:rsidR="00C77AD1" w:rsidRDefault="00C77AD1" w:rsidP="00C77AD1"/>
    <w:p w14:paraId="22DF58E2" w14:textId="77777777" w:rsidR="00C77AD1" w:rsidRDefault="00C77AD1" w:rsidP="00C77AD1"/>
    <w:p w14:paraId="6D61993C" w14:textId="77777777" w:rsidR="00C77AD1" w:rsidRDefault="00C77AD1" w:rsidP="00C77AD1"/>
    <w:p w14:paraId="54408968" w14:textId="77777777" w:rsidR="00C77AD1" w:rsidRDefault="00C77AD1" w:rsidP="00C77AD1"/>
    <w:p w14:paraId="4AE4494D" w14:textId="77777777" w:rsidR="00C77AD1" w:rsidRDefault="00C77AD1" w:rsidP="00C77AD1"/>
    <w:p w14:paraId="32DCE5BE" w14:textId="77777777" w:rsidR="00C77AD1" w:rsidRDefault="00C77AD1" w:rsidP="00C77AD1"/>
    <w:p w14:paraId="5F666A89" w14:textId="77777777" w:rsidR="00C77AD1" w:rsidRDefault="00C77AD1" w:rsidP="00C77AD1"/>
    <w:p w14:paraId="7711F2AB" w14:textId="77777777" w:rsidR="00C77AD1" w:rsidRDefault="00C77AD1" w:rsidP="00C77AD1"/>
    <w:p w14:paraId="06976F5A" w14:textId="77777777" w:rsidR="00C77AD1" w:rsidRDefault="00C77AD1" w:rsidP="00C77AD1"/>
    <w:p w14:paraId="7A979274" w14:textId="77777777" w:rsidR="00C77AD1" w:rsidRDefault="00C77AD1" w:rsidP="00C77AD1"/>
    <w:p w14:paraId="23DA6647" w14:textId="77777777" w:rsidR="00C77AD1" w:rsidRDefault="00C77AD1" w:rsidP="00C77AD1"/>
    <w:p w14:paraId="0C926845" w14:textId="77777777" w:rsidR="00C77AD1" w:rsidRDefault="00C77AD1" w:rsidP="00C77AD1"/>
    <w:p w14:paraId="67B6D490" w14:textId="77777777" w:rsidR="00C77AD1" w:rsidRDefault="00C77AD1" w:rsidP="00C77AD1"/>
    <w:p w14:paraId="6C058CAC" w14:textId="77777777" w:rsidR="00C77AD1" w:rsidRDefault="00C77AD1" w:rsidP="00C77AD1"/>
    <w:p w14:paraId="2BF2A60F" w14:textId="77777777" w:rsidR="00C77AD1" w:rsidRDefault="00C77AD1" w:rsidP="00C77AD1"/>
    <w:p w14:paraId="16D965CB" w14:textId="77777777" w:rsidR="00C77AD1" w:rsidRPr="00196F56" w:rsidRDefault="00C77AD1" w:rsidP="00C77AD1"/>
    <w:p w14:paraId="2D22D625" w14:textId="77777777" w:rsidR="00C77AD1" w:rsidRDefault="00C77AD1" w:rsidP="00C77AD1">
      <w:pPr>
        <w:jc w:val="center"/>
      </w:pPr>
    </w:p>
    <w:p w14:paraId="2C7E022A" w14:textId="3152AEA8" w:rsidR="00004CDF" w:rsidRDefault="00004CDF" w:rsidP="00C77AD1">
      <w:pPr>
        <w:jc w:val="left"/>
      </w:pPr>
    </w:p>
    <w:p w14:paraId="38C7E67C" w14:textId="77777777" w:rsidR="00004CDF" w:rsidRPr="00004CDF" w:rsidRDefault="00004CDF" w:rsidP="00004CDF"/>
    <w:p w14:paraId="63FFDE84" w14:textId="77777777" w:rsidR="00004CDF" w:rsidRPr="00004CDF" w:rsidRDefault="00004CDF" w:rsidP="00004CDF"/>
    <w:p w14:paraId="5A9A49B6" w14:textId="77777777" w:rsidR="00004CDF" w:rsidRPr="00004CDF" w:rsidRDefault="00004CDF" w:rsidP="00004CDF"/>
    <w:p w14:paraId="6FC31889" w14:textId="77777777" w:rsidR="00004CDF" w:rsidRPr="00004CDF" w:rsidRDefault="00004CDF" w:rsidP="00004CDF"/>
    <w:p w14:paraId="1EC0A2B1" w14:textId="77777777" w:rsidR="00004CDF" w:rsidRPr="00004CDF" w:rsidRDefault="00004CDF" w:rsidP="00004CDF"/>
    <w:p w14:paraId="0987FF21" w14:textId="77777777" w:rsidR="00004CDF" w:rsidRPr="00004CDF" w:rsidRDefault="00004CDF" w:rsidP="00004CDF"/>
    <w:p w14:paraId="309A4B3A" w14:textId="77777777" w:rsidR="00004CDF" w:rsidRPr="00004CDF" w:rsidRDefault="00004CDF" w:rsidP="00004CDF"/>
    <w:p w14:paraId="29370185" w14:textId="77777777" w:rsidR="00004CDF" w:rsidRPr="00004CDF" w:rsidRDefault="00004CDF" w:rsidP="00004CDF"/>
    <w:p w14:paraId="091432AA" w14:textId="77777777" w:rsidR="00004CDF" w:rsidRPr="00004CDF" w:rsidRDefault="00004CDF" w:rsidP="00004CDF"/>
    <w:p w14:paraId="7D38EA01" w14:textId="77777777" w:rsidR="00004CDF" w:rsidRPr="00004CDF" w:rsidRDefault="00004CDF" w:rsidP="00004CDF"/>
    <w:sectPr w:rsidR="00004CDF" w:rsidRPr="00004CDF" w:rsidSect="002E3099">
      <w:headerReference w:type="default" r:id="rId11"/>
      <w:footerReference w:type="default" r:id="rId12"/>
      <w:pgSz w:w="11907" w:h="16840" w:code="9"/>
      <w:pgMar w:top="1100" w:right="1134" w:bottom="1077" w:left="1418" w:header="432" w:footer="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2661E" w14:textId="77777777" w:rsidR="00847090" w:rsidRDefault="00847090">
      <w:r>
        <w:separator/>
      </w:r>
    </w:p>
    <w:p w14:paraId="16746C6F" w14:textId="77777777" w:rsidR="00847090" w:rsidRDefault="00847090"/>
  </w:endnote>
  <w:endnote w:type="continuationSeparator" w:id="0">
    <w:p w14:paraId="7BFD2FF5" w14:textId="77777777" w:rsidR="00847090" w:rsidRDefault="00847090">
      <w:r>
        <w:continuationSeparator/>
      </w:r>
    </w:p>
    <w:p w14:paraId="3B25B4B4" w14:textId="77777777" w:rsidR="00847090" w:rsidRDefault="00847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2E3099" w:rsidRPr="005624BD" w14:paraId="637A5A63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65ADFD59" w14:textId="446762E1" w:rsidR="002E3099" w:rsidRPr="005624BD" w:rsidRDefault="002E3099" w:rsidP="002E3099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EOM-ZE0-TP-000010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5EDD1BA4" w14:textId="77777777" w:rsidR="002E3099" w:rsidRPr="005624BD" w:rsidRDefault="002E3099" w:rsidP="002E3099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2E3099" w:rsidRPr="005624BD" w14:paraId="3E3252CC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67EA72CF" w14:textId="77777777" w:rsidR="002E3099" w:rsidRPr="005624BD" w:rsidRDefault="002E3099" w:rsidP="002E3099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28437027" w14:textId="77777777" w:rsidR="002E3099" w:rsidRPr="005624BD" w:rsidRDefault="002E3099" w:rsidP="002E3099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2E3099" w:rsidRDefault="009210BF" w:rsidP="002E3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B5AF5" w14:textId="77777777" w:rsidR="00847090" w:rsidRDefault="00847090">
      <w:r>
        <w:separator/>
      </w:r>
    </w:p>
    <w:p w14:paraId="1E2D31E9" w14:textId="77777777" w:rsidR="00847090" w:rsidRDefault="00847090"/>
  </w:footnote>
  <w:footnote w:type="continuationSeparator" w:id="0">
    <w:p w14:paraId="2EB6052E" w14:textId="77777777" w:rsidR="00847090" w:rsidRDefault="00847090">
      <w:r>
        <w:continuationSeparator/>
      </w:r>
    </w:p>
    <w:p w14:paraId="17F17BFF" w14:textId="77777777" w:rsidR="00847090" w:rsidRDefault="008470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CAF5777" w:rsidR="009210BF" w:rsidRDefault="00AD519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95AD9FC" wp14:editId="6463D9F8">
                <wp:simplePos x="0" y="0"/>
                <wp:positionH relativeFrom="column">
                  <wp:posOffset>-887730</wp:posOffset>
                </wp:positionH>
                <wp:positionV relativeFrom="paragraph">
                  <wp:posOffset>-65405</wp:posOffset>
                </wp:positionV>
                <wp:extent cx="1332230" cy="582930"/>
                <wp:effectExtent l="0" t="0" r="0" b="0"/>
                <wp:wrapNone/>
                <wp:docPr id="8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66B607A" w:rsidR="009210BF" w:rsidRPr="006A25F8" w:rsidRDefault="00BC2272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C2272">
            <w:rPr>
              <w:kern w:val="32"/>
              <w:sz w:val="24"/>
              <w:szCs w:val="24"/>
              <w:lang w:val="en-GB"/>
            </w:rPr>
            <w:t>Emergency Management Plan Template for Healthcare Facilities</w:t>
          </w:r>
        </w:p>
      </w:tc>
    </w:tr>
  </w:tbl>
  <w:p w14:paraId="0FE4F66F" w14:textId="5F0BA46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5BA6"/>
    <w:multiLevelType w:val="hybridMultilevel"/>
    <w:tmpl w:val="A410A7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4CDF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1D7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099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0D1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47090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96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7AD1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595D7282-E61A-4E04-999B-3F4494F9B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17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4750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EOM-ZE0-TP-000010 Rev 001</dc:subject>
  <dc:creator>Rivamonte, Leonnito (RMP)</dc:creator>
  <cp:keywords>ᅟ</cp:keywords>
  <cp:lastModifiedBy>اسماء المطيري Asma Almutairi</cp:lastModifiedBy>
  <cp:revision>31</cp:revision>
  <cp:lastPrinted>2017-10-17T10:11:00Z</cp:lastPrinted>
  <dcterms:created xsi:type="dcterms:W3CDTF">2019-12-16T06:44:00Z</dcterms:created>
  <dcterms:modified xsi:type="dcterms:W3CDTF">2022-01-13T13:24:00Z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